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FB84" w14:textId="6CE757B2" w:rsidR="00252911" w:rsidRPr="00252911" w:rsidRDefault="00F86964" w:rsidP="00F86964">
      <w:pPr>
        <w:pStyle w:val="NormalWeb"/>
        <w:spacing w:before="0" w:beforeAutospacing="0" w:after="0" w:afterAutospacing="0"/>
        <w:jc w:val="center"/>
        <w:rPr>
          <w:rFonts w:ascii="Segoe Print" w:hAnsi="Segoe Print"/>
          <w:b/>
          <w:noProof/>
          <w:color w:val="525252" w:themeColor="accent3" w:themeShade="8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A87DF5" wp14:editId="77909957">
            <wp:simplePos x="0" y="0"/>
            <wp:positionH relativeFrom="column">
              <wp:posOffset>1914525</wp:posOffset>
            </wp:positionH>
            <wp:positionV relativeFrom="paragraph">
              <wp:posOffset>-323850</wp:posOffset>
            </wp:positionV>
            <wp:extent cx="2574826" cy="1454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826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E21E52" w14:textId="77777777" w:rsidR="00103A43" w:rsidRDefault="00103A43" w:rsidP="00A630A2">
      <w:pPr>
        <w:jc w:val="center"/>
        <w:rPr>
          <w:rFonts w:ascii="Times New Roman" w:hAnsi="Times New Roman" w:cs="Times New Roman"/>
        </w:rPr>
      </w:pPr>
    </w:p>
    <w:p w14:paraId="6B87C12D" w14:textId="77777777" w:rsidR="00E85B80" w:rsidRDefault="00E85B80" w:rsidP="00A630A2">
      <w:pPr>
        <w:jc w:val="center"/>
        <w:rPr>
          <w:rFonts w:ascii="Times New Roman" w:hAnsi="Times New Roman" w:cs="Times New Roman"/>
        </w:rPr>
      </w:pPr>
    </w:p>
    <w:p w14:paraId="01B2EEB8" w14:textId="77777777" w:rsidR="00E85B80" w:rsidRDefault="00E85B80" w:rsidP="00A630A2">
      <w:pPr>
        <w:jc w:val="center"/>
        <w:rPr>
          <w:rFonts w:ascii="Times New Roman" w:hAnsi="Times New Roman" w:cs="Times New Roman"/>
        </w:rPr>
      </w:pPr>
    </w:p>
    <w:p w14:paraId="1E6ED042" w14:textId="1260DCE1" w:rsidR="008B4C32" w:rsidRPr="00DD60E3" w:rsidRDefault="000D7281" w:rsidP="00A630A2">
      <w:pPr>
        <w:spacing w:after="0" w:line="240" w:lineRule="auto"/>
        <w:jc w:val="center"/>
        <w:rPr>
          <w:rFonts w:ascii="Cambria" w:hAnsi="Cambria" w:cs="Times New Roman"/>
          <w:b/>
          <w:bCs/>
          <w:sz w:val="32"/>
          <w:szCs w:val="32"/>
        </w:rPr>
      </w:pPr>
      <w:r w:rsidRPr="00DD60E3">
        <w:rPr>
          <w:rFonts w:ascii="Cambria" w:hAnsi="Cambria" w:cs="Times New Roman"/>
          <w:b/>
          <w:bCs/>
          <w:sz w:val="32"/>
          <w:szCs w:val="32"/>
        </w:rPr>
        <w:t>Steps to Re-Enrollment</w:t>
      </w:r>
      <w:r w:rsidR="001D20AA">
        <w:rPr>
          <w:rFonts w:ascii="Cambria" w:hAnsi="Cambria" w:cs="Times New Roman"/>
          <w:b/>
          <w:bCs/>
          <w:sz w:val="32"/>
          <w:szCs w:val="32"/>
        </w:rPr>
        <w:t xml:space="preserve"> for the 2026-2027 School Year</w:t>
      </w:r>
    </w:p>
    <w:p w14:paraId="306BCFEB" w14:textId="5DB22427" w:rsidR="00A630A2" w:rsidRPr="00DD60E3" w:rsidRDefault="00A630A2" w:rsidP="00A630A2">
      <w:pPr>
        <w:spacing w:after="0" w:line="240" w:lineRule="auto"/>
        <w:rPr>
          <w:rFonts w:ascii="Cambria" w:hAnsi="Cambria" w:cs="Times New Roman"/>
          <w:sz w:val="32"/>
          <w:szCs w:val="32"/>
        </w:rPr>
      </w:pPr>
    </w:p>
    <w:p w14:paraId="760C30CF" w14:textId="2B21895E" w:rsidR="002F35F5" w:rsidRDefault="002F35F5" w:rsidP="00D5028E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DD60E3">
        <w:rPr>
          <w:rFonts w:ascii="Cambria" w:hAnsi="Cambria" w:cs="Times New Roman"/>
          <w:b/>
          <w:bCs/>
          <w:sz w:val="24"/>
          <w:szCs w:val="24"/>
        </w:rPr>
        <w:t>Students</w:t>
      </w:r>
      <w:r w:rsidR="00C66171">
        <w:rPr>
          <w:rFonts w:ascii="Cambria" w:hAnsi="Cambria" w:cs="Times New Roman"/>
          <w:b/>
          <w:bCs/>
          <w:sz w:val="24"/>
          <w:szCs w:val="24"/>
        </w:rPr>
        <w:t xml:space="preserve"> Applying for Re-Enrollment</w:t>
      </w:r>
      <w:r w:rsidRPr="00DD60E3">
        <w:rPr>
          <w:rFonts w:ascii="Cambria" w:hAnsi="Cambria" w:cs="Times New Roman"/>
          <w:b/>
          <w:bCs/>
          <w:sz w:val="24"/>
          <w:szCs w:val="24"/>
        </w:rPr>
        <w:t>:</w:t>
      </w:r>
    </w:p>
    <w:p w14:paraId="4264FD2A" w14:textId="77777777" w:rsidR="00DD60E3" w:rsidRPr="00DD60E3" w:rsidRDefault="00DD60E3" w:rsidP="00D5028E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14:paraId="651B5C71" w14:textId="77777777" w:rsidR="00DD60E3" w:rsidRDefault="002F35F5" w:rsidP="00DD60E3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DD60E3">
        <w:rPr>
          <w:rFonts w:ascii="Cambria" w:hAnsi="Cambria" w:cs="Times New Roman"/>
          <w:sz w:val="24"/>
          <w:szCs w:val="24"/>
        </w:rPr>
        <w:t xml:space="preserve">Complete the Request for Re-Enrollment Form and return to NCS along with </w:t>
      </w:r>
      <w:r w:rsidR="00DF188C" w:rsidRPr="00DD60E3">
        <w:rPr>
          <w:rFonts w:ascii="Cambria" w:hAnsi="Cambria" w:cs="Times New Roman"/>
          <w:sz w:val="24"/>
          <w:szCs w:val="24"/>
        </w:rPr>
        <w:t>the applicable re-enrollment fees per student (see the schedule below)</w:t>
      </w:r>
      <w:r w:rsidRPr="00DD60E3">
        <w:rPr>
          <w:rFonts w:ascii="Cambria" w:hAnsi="Cambria" w:cs="Times New Roman"/>
          <w:sz w:val="24"/>
          <w:szCs w:val="24"/>
        </w:rPr>
        <w:t>.</w:t>
      </w:r>
    </w:p>
    <w:p w14:paraId="1A4035B2" w14:textId="77777777" w:rsidR="00DD60E3" w:rsidRDefault="00DD60E3" w:rsidP="00DD60E3">
      <w:pPr>
        <w:pStyle w:val="ListParagraph"/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0B31409C" w14:textId="1F84918C" w:rsidR="00DD60E3" w:rsidRPr="00C66171" w:rsidRDefault="00C66171" w:rsidP="00DD60E3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Each student must reaffirm their agreement with</w:t>
      </w:r>
      <w:r w:rsidR="00DD60E3" w:rsidRPr="00C66171">
        <w:rPr>
          <w:rFonts w:ascii="Cambria" w:hAnsi="Cambria" w:cs="Times New Roman"/>
          <w:sz w:val="24"/>
          <w:szCs w:val="24"/>
        </w:rPr>
        <w:t xml:space="preserve"> the </w:t>
      </w:r>
      <w:hyperlink r:id="rId9" w:history="1">
        <w:r w:rsidR="00DD60E3" w:rsidRPr="00C66171">
          <w:rPr>
            <w:rFonts w:ascii="Cambria" w:hAnsi="Cambria" w:cs="Times New Roman"/>
            <w:sz w:val="24"/>
            <w:szCs w:val="24"/>
          </w:rPr>
          <w:t>Student Handbook</w:t>
        </w:r>
      </w:hyperlink>
      <w:r w:rsidR="00C80169" w:rsidRPr="00C66171">
        <w:rPr>
          <w:rFonts w:ascii="Cambria" w:hAnsi="Cambria" w:cs="Times New Roman"/>
          <w:sz w:val="24"/>
          <w:szCs w:val="24"/>
        </w:rPr>
        <w:t xml:space="preserve">, </w:t>
      </w:r>
      <w:r>
        <w:rPr>
          <w:rFonts w:ascii="Cambria" w:hAnsi="Cambria" w:cs="Times New Roman"/>
          <w:sz w:val="24"/>
          <w:szCs w:val="24"/>
        </w:rPr>
        <w:t>and</w:t>
      </w:r>
      <w:r w:rsidR="00DD60E3" w:rsidRPr="00C66171">
        <w:rPr>
          <w:rFonts w:ascii="Cambria" w:hAnsi="Cambria" w:cs="Times New Roman"/>
          <w:sz w:val="24"/>
          <w:szCs w:val="24"/>
        </w:rPr>
        <w:t xml:space="preserve"> the </w:t>
      </w:r>
      <w:hyperlink r:id="rId10" w:history="1">
        <w:r w:rsidR="00DD60E3" w:rsidRPr="00C66171">
          <w:rPr>
            <w:rFonts w:ascii="Cambria" w:hAnsi="Cambria" w:cs="Times New Roman"/>
            <w:sz w:val="24"/>
            <w:szCs w:val="24"/>
          </w:rPr>
          <w:t>Statement of Faith</w:t>
        </w:r>
      </w:hyperlink>
      <w:r>
        <w:rPr>
          <w:rFonts w:ascii="Cambria" w:hAnsi="Cambria"/>
          <w:sz w:val="24"/>
          <w:szCs w:val="24"/>
        </w:rPr>
        <w:t xml:space="preserve">. The current handbook is available to read online at </w:t>
      </w:r>
      <w:r w:rsidRPr="003D7D9F">
        <w:rPr>
          <w:rFonts w:ascii="Cambria" w:hAnsi="Cambria"/>
          <w:sz w:val="24"/>
          <w:szCs w:val="24"/>
        </w:rPr>
        <w:t>www.classicalncs.com</w:t>
      </w:r>
      <w:r>
        <w:rPr>
          <w:rFonts w:ascii="Cambria" w:hAnsi="Cambria"/>
          <w:sz w:val="24"/>
          <w:szCs w:val="24"/>
        </w:rPr>
        <w:t xml:space="preserve"> </w:t>
      </w:r>
      <w:r w:rsidR="003D7D9F">
        <w:rPr>
          <w:rFonts w:ascii="Cambria" w:hAnsi="Cambria"/>
          <w:sz w:val="24"/>
          <w:szCs w:val="24"/>
        </w:rPr>
        <w:t>and</w:t>
      </w:r>
      <w:r>
        <w:rPr>
          <w:rFonts w:ascii="Cambria" w:hAnsi="Cambria"/>
          <w:sz w:val="24"/>
          <w:szCs w:val="24"/>
        </w:rPr>
        <w:t xml:space="preserve"> will be updated as needed by the administration. </w:t>
      </w:r>
      <w:r>
        <w:rPr>
          <w:rFonts w:ascii="Cambria" w:hAnsi="Cambria" w:cs="Times New Roman"/>
          <w:sz w:val="24"/>
          <w:szCs w:val="24"/>
        </w:rPr>
        <w:t xml:space="preserve">If </w:t>
      </w:r>
      <w:r w:rsidR="00DD60E3" w:rsidRPr="00C66171">
        <w:rPr>
          <w:rFonts w:ascii="Cambria" w:hAnsi="Cambria" w:cs="Times New Roman"/>
          <w:sz w:val="24"/>
          <w:szCs w:val="24"/>
        </w:rPr>
        <w:t>in agreement</w:t>
      </w:r>
      <w:r>
        <w:rPr>
          <w:rFonts w:ascii="Cambria" w:hAnsi="Cambria" w:cs="Times New Roman"/>
          <w:sz w:val="24"/>
          <w:szCs w:val="24"/>
        </w:rPr>
        <w:t xml:space="preserve"> with the Handbook and Statement of Faith</w:t>
      </w:r>
      <w:r w:rsidR="00DD60E3" w:rsidRPr="00C66171">
        <w:rPr>
          <w:rFonts w:ascii="Cambria" w:hAnsi="Cambria" w:cs="Times New Roman"/>
          <w:sz w:val="24"/>
          <w:szCs w:val="24"/>
        </w:rPr>
        <w:t xml:space="preserve">, sign the Student Handbook Agreement form </w:t>
      </w:r>
      <w:r w:rsidR="00C80169" w:rsidRPr="00C66171">
        <w:rPr>
          <w:rFonts w:ascii="Cambria" w:hAnsi="Cambria" w:cs="Times New Roman"/>
          <w:sz w:val="24"/>
          <w:szCs w:val="24"/>
        </w:rPr>
        <w:t xml:space="preserve">(one per student) </w:t>
      </w:r>
      <w:r w:rsidR="00DD60E3" w:rsidRPr="00C66171">
        <w:rPr>
          <w:rFonts w:ascii="Cambria" w:hAnsi="Cambria" w:cs="Times New Roman"/>
          <w:sz w:val="24"/>
          <w:szCs w:val="24"/>
        </w:rPr>
        <w:t xml:space="preserve">included in the </w:t>
      </w:r>
      <w:r w:rsidR="00C80169" w:rsidRPr="00C66171">
        <w:rPr>
          <w:rFonts w:ascii="Cambria" w:hAnsi="Cambria" w:cs="Times New Roman"/>
          <w:sz w:val="24"/>
          <w:szCs w:val="24"/>
        </w:rPr>
        <w:t>re-e</w:t>
      </w:r>
      <w:r w:rsidR="00DD60E3" w:rsidRPr="00C66171">
        <w:rPr>
          <w:rFonts w:ascii="Cambria" w:hAnsi="Cambria" w:cs="Times New Roman"/>
          <w:sz w:val="24"/>
          <w:szCs w:val="24"/>
        </w:rPr>
        <w:t xml:space="preserve">nrollment </w:t>
      </w:r>
      <w:r w:rsidR="00C80169" w:rsidRPr="00C66171">
        <w:rPr>
          <w:rFonts w:ascii="Cambria" w:hAnsi="Cambria" w:cs="Times New Roman"/>
          <w:sz w:val="24"/>
          <w:szCs w:val="24"/>
        </w:rPr>
        <w:t>p</w:t>
      </w:r>
      <w:r w:rsidR="00DD60E3" w:rsidRPr="00C66171">
        <w:rPr>
          <w:rFonts w:ascii="Cambria" w:hAnsi="Cambria" w:cs="Times New Roman"/>
          <w:sz w:val="24"/>
          <w:szCs w:val="24"/>
        </w:rPr>
        <w:t>acket</w:t>
      </w:r>
      <w:r>
        <w:rPr>
          <w:rFonts w:ascii="Cambria" w:hAnsi="Cambria" w:cs="Times New Roman"/>
          <w:sz w:val="24"/>
          <w:szCs w:val="24"/>
        </w:rPr>
        <w:t xml:space="preserve"> and return with the Request for Re-Enrollment. </w:t>
      </w:r>
    </w:p>
    <w:p w14:paraId="129C3C7D" w14:textId="77777777" w:rsidR="00C80169" w:rsidRPr="00C80169" w:rsidRDefault="00C80169" w:rsidP="00C80169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335302B9" w14:textId="4EF677B8" w:rsidR="00C80169" w:rsidRPr="00DD60E3" w:rsidRDefault="00C80169" w:rsidP="00DD60E3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Regular church attendance at a like-minded church (please refer to the Statement of Faith) is required for re-admission to NCS. A Pastor Reference form is included in the re-enrollment packet and must be given to the family’s pastor and returned to NCS for the re-enrollment request to be processed. </w:t>
      </w:r>
    </w:p>
    <w:p w14:paraId="6000AA02" w14:textId="77777777" w:rsidR="008973F9" w:rsidRPr="00DD60E3" w:rsidRDefault="008973F9" w:rsidP="008973F9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7B761687" w14:textId="353BC50B" w:rsidR="002F35F5" w:rsidRDefault="00C66171" w:rsidP="000742A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C66171">
        <w:rPr>
          <w:rFonts w:ascii="Cambria" w:hAnsi="Cambria" w:cs="Times New Roman"/>
          <w:sz w:val="24"/>
          <w:szCs w:val="24"/>
        </w:rPr>
        <w:t xml:space="preserve">A copy of your 2025 Tax Return is required to calculate tuition for the 2026-2027 school year. You may submit a copy of your tax return at any time before June 15, 2026. </w:t>
      </w:r>
    </w:p>
    <w:p w14:paraId="30321DBE" w14:textId="32303EB0" w:rsidR="00C66171" w:rsidRPr="00C66171" w:rsidRDefault="00C66171" w:rsidP="00C66171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60A14A21" w14:textId="0C0B5F5D" w:rsidR="002F35F5" w:rsidRPr="00DD60E3" w:rsidRDefault="002F35F5" w:rsidP="002F35F5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DD60E3">
        <w:rPr>
          <w:rFonts w:ascii="Cambria" w:hAnsi="Cambria" w:cs="Times New Roman"/>
          <w:sz w:val="24"/>
          <w:szCs w:val="24"/>
        </w:rPr>
        <w:t>You will be notified of acceptance or denial for each applicant. Accepted applicants will receive all appropriate information</w:t>
      </w:r>
      <w:r w:rsidR="00C66171">
        <w:rPr>
          <w:rFonts w:ascii="Cambria" w:hAnsi="Cambria" w:cs="Times New Roman"/>
          <w:sz w:val="24"/>
          <w:szCs w:val="24"/>
        </w:rPr>
        <w:t xml:space="preserve"> and forms</w:t>
      </w:r>
      <w:r w:rsidRPr="00DD60E3">
        <w:rPr>
          <w:rFonts w:ascii="Cambria" w:hAnsi="Cambria" w:cs="Times New Roman"/>
          <w:sz w:val="24"/>
          <w:szCs w:val="24"/>
        </w:rPr>
        <w:t xml:space="preserve"> for preparing for school, including financial arrangements. </w:t>
      </w:r>
    </w:p>
    <w:p w14:paraId="51E67858" w14:textId="18FA7464" w:rsidR="002F35F5" w:rsidRPr="00DD60E3" w:rsidRDefault="002F35F5" w:rsidP="002F35F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1E1C779" w14:textId="77777777" w:rsidR="002F35F5" w:rsidRPr="00DD60E3" w:rsidRDefault="002F35F5" w:rsidP="002F35F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FF627C4" w14:textId="00C86ECB" w:rsidR="002F35F5" w:rsidRPr="00DD60E3" w:rsidRDefault="002F35F5" w:rsidP="002F35F5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DD60E3">
        <w:rPr>
          <w:rFonts w:ascii="Cambria" w:hAnsi="Cambria" w:cs="Times New Roman"/>
          <w:b/>
          <w:bCs/>
          <w:sz w:val="24"/>
          <w:szCs w:val="24"/>
        </w:rPr>
        <w:t>Additional Students:</w:t>
      </w:r>
    </w:p>
    <w:p w14:paraId="75EA348C" w14:textId="60E158FE" w:rsidR="00CB6329" w:rsidRPr="00DD60E3" w:rsidRDefault="002F35F5" w:rsidP="00F06031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DD60E3">
        <w:rPr>
          <w:rFonts w:ascii="Cambria" w:hAnsi="Cambria" w:cs="Times New Roman"/>
          <w:sz w:val="24"/>
          <w:szCs w:val="24"/>
        </w:rPr>
        <w:t>If you want to add a new student</w:t>
      </w:r>
      <w:r w:rsidR="00B83F23">
        <w:rPr>
          <w:rFonts w:ascii="Cambria" w:hAnsi="Cambria" w:cs="Times New Roman"/>
          <w:sz w:val="24"/>
          <w:szCs w:val="24"/>
        </w:rPr>
        <w:t>, (</w:t>
      </w:r>
      <w:r w:rsidR="00DC538F">
        <w:rPr>
          <w:rFonts w:ascii="Cambria" w:hAnsi="Cambria" w:cs="Times New Roman"/>
          <w:sz w:val="24"/>
          <w:szCs w:val="24"/>
        </w:rPr>
        <w:t>i.e.,</w:t>
      </w:r>
      <w:r w:rsidR="00B83F23">
        <w:rPr>
          <w:rFonts w:ascii="Cambria" w:hAnsi="Cambria" w:cs="Times New Roman"/>
          <w:sz w:val="24"/>
          <w:szCs w:val="24"/>
        </w:rPr>
        <w:t xml:space="preserve"> a Kindergarten student) </w:t>
      </w:r>
      <w:r w:rsidRPr="00DD60E3">
        <w:rPr>
          <w:rFonts w:ascii="Cambria" w:hAnsi="Cambria" w:cs="Times New Roman"/>
          <w:sz w:val="24"/>
          <w:szCs w:val="24"/>
        </w:rPr>
        <w:t xml:space="preserve">please </w:t>
      </w:r>
      <w:r w:rsidR="00B83F23">
        <w:rPr>
          <w:rFonts w:ascii="Cambria" w:hAnsi="Cambria" w:cs="Times New Roman"/>
          <w:sz w:val="24"/>
          <w:szCs w:val="24"/>
        </w:rPr>
        <w:t xml:space="preserve">complete and return the </w:t>
      </w:r>
      <w:r w:rsidR="00B83F23" w:rsidRPr="00B83F23">
        <w:rPr>
          <w:rFonts w:ascii="Cambria" w:hAnsi="Cambria" w:cs="Times New Roman"/>
          <w:i/>
          <w:iCs/>
          <w:sz w:val="24"/>
          <w:szCs w:val="24"/>
        </w:rPr>
        <w:t>Additional Student Enrollment for Current NCS Family</w:t>
      </w:r>
      <w:r w:rsidR="00B83F23">
        <w:rPr>
          <w:rFonts w:ascii="Cambria" w:hAnsi="Cambria" w:cs="Times New Roman"/>
          <w:sz w:val="24"/>
          <w:szCs w:val="24"/>
        </w:rPr>
        <w:t xml:space="preserve"> form included in this packet</w:t>
      </w:r>
      <w:r w:rsidR="00DD60E3" w:rsidRPr="00DD60E3">
        <w:rPr>
          <w:rFonts w:ascii="Cambria" w:hAnsi="Cambria" w:cs="Times New Roman"/>
          <w:sz w:val="24"/>
          <w:szCs w:val="24"/>
        </w:rPr>
        <w:t xml:space="preserve">. </w:t>
      </w:r>
    </w:p>
    <w:p w14:paraId="527C6E49" w14:textId="77777777" w:rsidR="00DD60E3" w:rsidRPr="00DD60E3" w:rsidRDefault="00DD60E3" w:rsidP="00DD60E3">
      <w:pPr>
        <w:spacing w:after="0" w:line="240" w:lineRule="auto"/>
        <w:ind w:firstLine="360"/>
        <w:rPr>
          <w:rFonts w:ascii="Cambria" w:hAnsi="Cambria" w:cs="Times New Roman"/>
          <w:sz w:val="24"/>
          <w:szCs w:val="24"/>
        </w:rPr>
      </w:pPr>
    </w:p>
    <w:p w14:paraId="0C39FF21" w14:textId="77777777" w:rsidR="003065BB" w:rsidRPr="00DD60E3" w:rsidRDefault="003065BB" w:rsidP="003065BB">
      <w:pPr>
        <w:pStyle w:val="ListParagraph"/>
        <w:tabs>
          <w:tab w:val="num" w:pos="1440"/>
        </w:tabs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14:paraId="51302772" w14:textId="6D08587E" w:rsidR="003065BB" w:rsidRPr="00DD60E3" w:rsidRDefault="003065BB" w:rsidP="003065BB">
      <w:pPr>
        <w:pStyle w:val="ListParagraph"/>
        <w:tabs>
          <w:tab w:val="num" w:pos="1440"/>
        </w:tabs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DD60E3">
        <w:rPr>
          <w:rFonts w:ascii="Cambria" w:hAnsi="Cambria" w:cs="Times New Roman"/>
          <w:b/>
          <w:bCs/>
          <w:sz w:val="24"/>
          <w:szCs w:val="24"/>
        </w:rPr>
        <w:t xml:space="preserve">Re-Enrollment and New Student Application Fee: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5035"/>
        <w:gridCol w:w="3780"/>
      </w:tblGrid>
      <w:tr w:rsidR="003065BB" w:rsidRPr="00DD60E3" w14:paraId="5DADEF09" w14:textId="77777777" w:rsidTr="000B69E8">
        <w:tc>
          <w:tcPr>
            <w:tcW w:w="5035" w:type="dxa"/>
          </w:tcPr>
          <w:p w14:paraId="3F661FA6" w14:textId="77777777" w:rsidR="003065BB" w:rsidRPr="00DD60E3" w:rsidRDefault="003065BB" w:rsidP="000B69E8">
            <w:pPr>
              <w:tabs>
                <w:tab w:val="num" w:pos="1440"/>
              </w:tabs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DD60E3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Apply by: </w:t>
            </w:r>
          </w:p>
        </w:tc>
        <w:tc>
          <w:tcPr>
            <w:tcW w:w="3780" w:type="dxa"/>
          </w:tcPr>
          <w:p w14:paraId="4BD8F7F9" w14:textId="77777777" w:rsidR="003065BB" w:rsidRPr="00DD60E3" w:rsidRDefault="003065BB" w:rsidP="000B69E8">
            <w:pPr>
              <w:tabs>
                <w:tab w:val="num" w:pos="1440"/>
              </w:tabs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065BB" w:rsidRPr="00DD60E3" w14:paraId="401AD085" w14:textId="77777777" w:rsidTr="000B69E8">
        <w:tc>
          <w:tcPr>
            <w:tcW w:w="5035" w:type="dxa"/>
          </w:tcPr>
          <w:p w14:paraId="74B81577" w14:textId="3058221A" w:rsidR="003065BB" w:rsidRPr="00DD60E3" w:rsidRDefault="001E2888" w:rsidP="000B69E8">
            <w:pPr>
              <w:tabs>
                <w:tab w:val="num" w:pos="1440"/>
              </w:tabs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February 1</w:t>
            </w:r>
            <w:r w:rsidR="00B729E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sz w:val="24"/>
                <w:szCs w:val="24"/>
              </w:rPr>
              <w:t>-</w:t>
            </w:r>
            <w:r w:rsidR="00B729E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sz w:val="24"/>
                <w:szCs w:val="24"/>
              </w:rPr>
              <w:t>April 30</w:t>
            </w:r>
          </w:p>
        </w:tc>
        <w:tc>
          <w:tcPr>
            <w:tcW w:w="3780" w:type="dxa"/>
          </w:tcPr>
          <w:p w14:paraId="551C7755" w14:textId="77777777" w:rsidR="003065BB" w:rsidRPr="00DD60E3" w:rsidRDefault="003065BB" w:rsidP="000B69E8">
            <w:pPr>
              <w:tabs>
                <w:tab w:val="num" w:pos="1440"/>
              </w:tabs>
              <w:rPr>
                <w:rFonts w:ascii="Cambria" w:hAnsi="Cambria" w:cs="Times New Roman"/>
                <w:sz w:val="24"/>
                <w:szCs w:val="24"/>
              </w:rPr>
            </w:pPr>
            <w:r w:rsidRPr="00DD60E3">
              <w:rPr>
                <w:rFonts w:ascii="Cambria" w:hAnsi="Cambria" w:cs="Times New Roman"/>
                <w:sz w:val="24"/>
                <w:szCs w:val="24"/>
              </w:rPr>
              <w:t>$25.00 per student</w:t>
            </w:r>
          </w:p>
        </w:tc>
      </w:tr>
      <w:tr w:rsidR="003065BB" w:rsidRPr="00DD60E3" w14:paraId="506E10F3" w14:textId="77777777" w:rsidTr="000B69E8">
        <w:tc>
          <w:tcPr>
            <w:tcW w:w="5035" w:type="dxa"/>
          </w:tcPr>
          <w:p w14:paraId="5FBE5395" w14:textId="77777777" w:rsidR="003065BB" w:rsidRPr="00DD60E3" w:rsidRDefault="003065BB" w:rsidP="000B69E8">
            <w:pPr>
              <w:tabs>
                <w:tab w:val="num" w:pos="1440"/>
              </w:tabs>
              <w:rPr>
                <w:rFonts w:ascii="Cambria" w:hAnsi="Cambria" w:cs="Times New Roman"/>
                <w:sz w:val="24"/>
                <w:szCs w:val="24"/>
              </w:rPr>
            </w:pPr>
            <w:r w:rsidRPr="00DD60E3">
              <w:rPr>
                <w:rFonts w:ascii="Cambria" w:hAnsi="Cambria" w:cs="Times New Roman"/>
                <w:sz w:val="24"/>
                <w:szCs w:val="24"/>
              </w:rPr>
              <w:t>May 1 – June 30</w:t>
            </w:r>
          </w:p>
        </w:tc>
        <w:tc>
          <w:tcPr>
            <w:tcW w:w="3780" w:type="dxa"/>
          </w:tcPr>
          <w:p w14:paraId="23997018" w14:textId="77777777" w:rsidR="003065BB" w:rsidRPr="00DD60E3" w:rsidRDefault="003065BB" w:rsidP="000B69E8">
            <w:pPr>
              <w:tabs>
                <w:tab w:val="num" w:pos="1440"/>
              </w:tabs>
              <w:rPr>
                <w:rFonts w:ascii="Cambria" w:hAnsi="Cambria" w:cs="Times New Roman"/>
                <w:sz w:val="24"/>
                <w:szCs w:val="24"/>
              </w:rPr>
            </w:pPr>
            <w:r w:rsidRPr="00DD60E3">
              <w:rPr>
                <w:rFonts w:ascii="Cambria" w:hAnsi="Cambria" w:cs="Times New Roman"/>
                <w:sz w:val="24"/>
                <w:szCs w:val="24"/>
              </w:rPr>
              <w:t>$50.00 per student</w:t>
            </w:r>
          </w:p>
        </w:tc>
      </w:tr>
      <w:tr w:rsidR="003065BB" w:rsidRPr="00DD60E3" w14:paraId="1C2300BF" w14:textId="77777777" w:rsidTr="000B69E8">
        <w:tc>
          <w:tcPr>
            <w:tcW w:w="5035" w:type="dxa"/>
          </w:tcPr>
          <w:p w14:paraId="298D1804" w14:textId="77777777" w:rsidR="003065BB" w:rsidRPr="00DD60E3" w:rsidRDefault="003065BB" w:rsidP="000B69E8">
            <w:pPr>
              <w:tabs>
                <w:tab w:val="num" w:pos="1440"/>
              </w:tabs>
              <w:rPr>
                <w:rFonts w:ascii="Cambria" w:hAnsi="Cambria" w:cs="Times New Roman"/>
                <w:sz w:val="24"/>
                <w:szCs w:val="24"/>
              </w:rPr>
            </w:pPr>
            <w:r w:rsidRPr="00DD60E3">
              <w:rPr>
                <w:rFonts w:ascii="Cambria" w:hAnsi="Cambria" w:cs="Times New Roman"/>
                <w:sz w:val="24"/>
                <w:szCs w:val="24"/>
              </w:rPr>
              <w:t>July 1 – July 15</w:t>
            </w:r>
          </w:p>
        </w:tc>
        <w:tc>
          <w:tcPr>
            <w:tcW w:w="3780" w:type="dxa"/>
          </w:tcPr>
          <w:p w14:paraId="24DF0DD9" w14:textId="77777777" w:rsidR="003065BB" w:rsidRPr="00DD60E3" w:rsidRDefault="003065BB" w:rsidP="000B69E8">
            <w:pPr>
              <w:tabs>
                <w:tab w:val="num" w:pos="1440"/>
              </w:tabs>
              <w:rPr>
                <w:rFonts w:ascii="Cambria" w:hAnsi="Cambria" w:cs="Times New Roman"/>
                <w:sz w:val="24"/>
                <w:szCs w:val="24"/>
              </w:rPr>
            </w:pPr>
            <w:r w:rsidRPr="00DD60E3">
              <w:rPr>
                <w:rFonts w:ascii="Cambria" w:hAnsi="Cambria" w:cs="Times New Roman"/>
                <w:sz w:val="24"/>
                <w:szCs w:val="24"/>
              </w:rPr>
              <w:t>$75.00 per student</w:t>
            </w:r>
          </w:p>
        </w:tc>
      </w:tr>
    </w:tbl>
    <w:p w14:paraId="3B864732" w14:textId="77777777" w:rsidR="005D6D81" w:rsidRPr="00DD60E3" w:rsidRDefault="005D6D81" w:rsidP="005D6D81">
      <w:pPr>
        <w:pStyle w:val="ListParagraph"/>
        <w:spacing w:after="0" w:line="240" w:lineRule="auto"/>
        <w:rPr>
          <w:rFonts w:ascii="Cambria" w:hAnsi="Cambria" w:cs="Times New Roman"/>
          <w:sz w:val="24"/>
          <w:szCs w:val="24"/>
        </w:rPr>
      </w:pPr>
    </w:p>
    <w:sectPr w:rsidR="005D6D81" w:rsidRPr="00DD60E3" w:rsidSect="009A14CB">
      <w:footerReference w:type="default" r:id="rId11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3A03" w14:textId="77777777" w:rsidR="00FB7631" w:rsidRDefault="00FB7631" w:rsidP="00F86964">
      <w:pPr>
        <w:spacing w:after="0" w:line="240" w:lineRule="auto"/>
      </w:pPr>
      <w:r>
        <w:separator/>
      </w:r>
    </w:p>
  </w:endnote>
  <w:endnote w:type="continuationSeparator" w:id="0">
    <w:p w14:paraId="2FDE6D72" w14:textId="77777777" w:rsidR="00FB7631" w:rsidRDefault="00FB7631" w:rsidP="00F8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971B" w14:textId="6A1D5A8C" w:rsidR="005F5C0B" w:rsidRPr="005F5C0B" w:rsidRDefault="005F5C0B" w:rsidP="005F5C0B">
    <w:pPr>
      <w:pStyle w:val="Footer"/>
      <w:jc w:val="right"/>
      <w:rPr>
        <w:sz w:val="18"/>
        <w:szCs w:val="18"/>
      </w:rPr>
    </w:pPr>
    <w:r w:rsidRPr="005F5C0B">
      <w:rPr>
        <w:sz w:val="18"/>
        <w:szCs w:val="18"/>
      </w:rPr>
      <w:t xml:space="preserve">Updated </w:t>
    </w:r>
    <w:r w:rsidRPr="005F5C0B">
      <w:rPr>
        <w:sz w:val="18"/>
        <w:szCs w:val="18"/>
      </w:rPr>
      <w:fldChar w:fldCharType="begin"/>
    </w:r>
    <w:r w:rsidRPr="005F5C0B">
      <w:rPr>
        <w:sz w:val="18"/>
        <w:szCs w:val="18"/>
      </w:rPr>
      <w:instrText xml:space="preserve"> DATE \@ "M/d/yyyy" </w:instrText>
    </w:r>
    <w:r w:rsidRPr="005F5C0B">
      <w:rPr>
        <w:sz w:val="18"/>
        <w:szCs w:val="18"/>
      </w:rPr>
      <w:fldChar w:fldCharType="separate"/>
    </w:r>
    <w:r w:rsidR="00C66171">
      <w:rPr>
        <w:noProof/>
        <w:sz w:val="18"/>
        <w:szCs w:val="18"/>
      </w:rPr>
      <w:t>1/21/2026</w:t>
    </w:r>
    <w:r w:rsidRPr="005F5C0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B1DA" w14:textId="77777777" w:rsidR="00FB7631" w:rsidRDefault="00FB7631" w:rsidP="00F86964">
      <w:pPr>
        <w:spacing w:after="0" w:line="240" w:lineRule="auto"/>
      </w:pPr>
      <w:r>
        <w:separator/>
      </w:r>
    </w:p>
  </w:footnote>
  <w:footnote w:type="continuationSeparator" w:id="0">
    <w:p w14:paraId="5E2C3491" w14:textId="77777777" w:rsidR="00FB7631" w:rsidRDefault="00FB7631" w:rsidP="00F86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803A5"/>
    <w:multiLevelType w:val="hybridMultilevel"/>
    <w:tmpl w:val="C75CA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16EAE"/>
    <w:multiLevelType w:val="multilevel"/>
    <w:tmpl w:val="AE32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D7A01"/>
    <w:multiLevelType w:val="hybridMultilevel"/>
    <w:tmpl w:val="1B2A8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03039"/>
    <w:multiLevelType w:val="hybridMultilevel"/>
    <w:tmpl w:val="540CA854"/>
    <w:lvl w:ilvl="0" w:tplc="DEC851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0582A"/>
    <w:multiLevelType w:val="hybridMultilevel"/>
    <w:tmpl w:val="1466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D1CB7"/>
    <w:multiLevelType w:val="hybridMultilevel"/>
    <w:tmpl w:val="B4968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117664">
    <w:abstractNumId w:val="4"/>
  </w:num>
  <w:num w:numId="2" w16cid:durableId="2131628541">
    <w:abstractNumId w:val="1"/>
    <w:lvlOverride w:ilvl="0">
      <w:lvl w:ilvl="0">
        <w:numFmt w:val="lowerRoman"/>
        <w:lvlText w:val="%1."/>
        <w:lvlJc w:val="right"/>
      </w:lvl>
    </w:lvlOverride>
  </w:num>
  <w:num w:numId="3" w16cid:durableId="579406186">
    <w:abstractNumId w:val="0"/>
  </w:num>
  <w:num w:numId="4" w16cid:durableId="1111627204">
    <w:abstractNumId w:val="3"/>
  </w:num>
  <w:num w:numId="5" w16cid:durableId="700546256">
    <w:abstractNumId w:val="2"/>
  </w:num>
  <w:num w:numId="6" w16cid:durableId="360129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02"/>
    <w:rsid w:val="00021437"/>
    <w:rsid w:val="00021A4A"/>
    <w:rsid w:val="0002555C"/>
    <w:rsid w:val="00040E44"/>
    <w:rsid w:val="00044B91"/>
    <w:rsid w:val="0006417C"/>
    <w:rsid w:val="00066B7C"/>
    <w:rsid w:val="00084881"/>
    <w:rsid w:val="000A7F00"/>
    <w:rsid w:val="000C176E"/>
    <w:rsid w:val="000D549D"/>
    <w:rsid w:val="000D7281"/>
    <w:rsid w:val="000D77D6"/>
    <w:rsid w:val="00103A43"/>
    <w:rsid w:val="001225ED"/>
    <w:rsid w:val="00155563"/>
    <w:rsid w:val="00156A08"/>
    <w:rsid w:val="00164AFF"/>
    <w:rsid w:val="00170C30"/>
    <w:rsid w:val="0017675A"/>
    <w:rsid w:val="00183C96"/>
    <w:rsid w:val="00190A50"/>
    <w:rsid w:val="0019538A"/>
    <w:rsid w:val="001A0FFD"/>
    <w:rsid w:val="001C5BA3"/>
    <w:rsid w:val="001D20AA"/>
    <w:rsid w:val="001E2888"/>
    <w:rsid w:val="001E3320"/>
    <w:rsid w:val="001F2E52"/>
    <w:rsid w:val="00207A4D"/>
    <w:rsid w:val="00234D92"/>
    <w:rsid w:val="00252911"/>
    <w:rsid w:val="00264B9B"/>
    <w:rsid w:val="00267C2F"/>
    <w:rsid w:val="00294FE5"/>
    <w:rsid w:val="002A1FD2"/>
    <w:rsid w:val="002B321A"/>
    <w:rsid w:val="002B56B5"/>
    <w:rsid w:val="002C7E02"/>
    <w:rsid w:val="002E54EB"/>
    <w:rsid w:val="002F35F5"/>
    <w:rsid w:val="002F3638"/>
    <w:rsid w:val="002F4070"/>
    <w:rsid w:val="002F5FA6"/>
    <w:rsid w:val="0030654C"/>
    <w:rsid w:val="003065BB"/>
    <w:rsid w:val="0032001E"/>
    <w:rsid w:val="00330569"/>
    <w:rsid w:val="00374F7F"/>
    <w:rsid w:val="00394E09"/>
    <w:rsid w:val="003A1E3D"/>
    <w:rsid w:val="003A671E"/>
    <w:rsid w:val="003A7FEA"/>
    <w:rsid w:val="003D4728"/>
    <w:rsid w:val="003D7D9F"/>
    <w:rsid w:val="003E1E4D"/>
    <w:rsid w:val="00402664"/>
    <w:rsid w:val="0040670E"/>
    <w:rsid w:val="004165D6"/>
    <w:rsid w:val="004431EE"/>
    <w:rsid w:val="004668E6"/>
    <w:rsid w:val="00473731"/>
    <w:rsid w:val="00482849"/>
    <w:rsid w:val="004A57DB"/>
    <w:rsid w:val="004C1E44"/>
    <w:rsid w:val="004C71BB"/>
    <w:rsid w:val="004D152B"/>
    <w:rsid w:val="004D44CD"/>
    <w:rsid w:val="004E60CA"/>
    <w:rsid w:val="004F43DE"/>
    <w:rsid w:val="00505175"/>
    <w:rsid w:val="00506880"/>
    <w:rsid w:val="00547F8E"/>
    <w:rsid w:val="00553170"/>
    <w:rsid w:val="00562839"/>
    <w:rsid w:val="00585073"/>
    <w:rsid w:val="00595E39"/>
    <w:rsid w:val="005A717F"/>
    <w:rsid w:val="005C360A"/>
    <w:rsid w:val="005D6D81"/>
    <w:rsid w:val="005F5C0B"/>
    <w:rsid w:val="00625C2C"/>
    <w:rsid w:val="00647566"/>
    <w:rsid w:val="0065272C"/>
    <w:rsid w:val="006529F2"/>
    <w:rsid w:val="00660956"/>
    <w:rsid w:val="00662ED0"/>
    <w:rsid w:val="00677B68"/>
    <w:rsid w:val="006A4FDD"/>
    <w:rsid w:val="006D72F9"/>
    <w:rsid w:val="006F0506"/>
    <w:rsid w:val="006F17C7"/>
    <w:rsid w:val="006F7271"/>
    <w:rsid w:val="00717106"/>
    <w:rsid w:val="007621C8"/>
    <w:rsid w:val="00773386"/>
    <w:rsid w:val="0077437D"/>
    <w:rsid w:val="007A3A07"/>
    <w:rsid w:val="007B142B"/>
    <w:rsid w:val="007C2280"/>
    <w:rsid w:val="007C675F"/>
    <w:rsid w:val="007D302B"/>
    <w:rsid w:val="007F3F1A"/>
    <w:rsid w:val="008016CD"/>
    <w:rsid w:val="008070FD"/>
    <w:rsid w:val="00820259"/>
    <w:rsid w:val="00822B00"/>
    <w:rsid w:val="00832C53"/>
    <w:rsid w:val="00855D6D"/>
    <w:rsid w:val="008604F6"/>
    <w:rsid w:val="00875FB8"/>
    <w:rsid w:val="008868D1"/>
    <w:rsid w:val="00896200"/>
    <w:rsid w:val="008973F9"/>
    <w:rsid w:val="008B4C32"/>
    <w:rsid w:val="008C1D03"/>
    <w:rsid w:val="008C3BD3"/>
    <w:rsid w:val="008D157F"/>
    <w:rsid w:val="008D2127"/>
    <w:rsid w:val="008E597E"/>
    <w:rsid w:val="00905ED2"/>
    <w:rsid w:val="0096465C"/>
    <w:rsid w:val="0098520E"/>
    <w:rsid w:val="009871C8"/>
    <w:rsid w:val="00995CD8"/>
    <w:rsid w:val="009A14CB"/>
    <w:rsid w:val="009C2A51"/>
    <w:rsid w:val="009D2A5E"/>
    <w:rsid w:val="009E5B47"/>
    <w:rsid w:val="00A05732"/>
    <w:rsid w:val="00A20A78"/>
    <w:rsid w:val="00A26B78"/>
    <w:rsid w:val="00A35BD7"/>
    <w:rsid w:val="00A630A2"/>
    <w:rsid w:val="00A92447"/>
    <w:rsid w:val="00AB066C"/>
    <w:rsid w:val="00AC6133"/>
    <w:rsid w:val="00B01000"/>
    <w:rsid w:val="00B03ECA"/>
    <w:rsid w:val="00B22EB9"/>
    <w:rsid w:val="00B5553D"/>
    <w:rsid w:val="00B6290A"/>
    <w:rsid w:val="00B65B0A"/>
    <w:rsid w:val="00B729ED"/>
    <w:rsid w:val="00B83F23"/>
    <w:rsid w:val="00BE3596"/>
    <w:rsid w:val="00BE4B4C"/>
    <w:rsid w:val="00C61AAC"/>
    <w:rsid w:val="00C628B6"/>
    <w:rsid w:val="00C66171"/>
    <w:rsid w:val="00C80169"/>
    <w:rsid w:val="00C901AA"/>
    <w:rsid w:val="00CB409F"/>
    <w:rsid w:val="00CB6329"/>
    <w:rsid w:val="00CC2D0C"/>
    <w:rsid w:val="00CD771B"/>
    <w:rsid w:val="00CE396F"/>
    <w:rsid w:val="00D0571C"/>
    <w:rsid w:val="00D17E09"/>
    <w:rsid w:val="00D45432"/>
    <w:rsid w:val="00D5028E"/>
    <w:rsid w:val="00D93C73"/>
    <w:rsid w:val="00DA71BE"/>
    <w:rsid w:val="00DC3AAD"/>
    <w:rsid w:val="00DC538F"/>
    <w:rsid w:val="00DC7551"/>
    <w:rsid w:val="00DD37A2"/>
    <w:rsid w:val="00DD60E3"/>
    <w:rsid w:val="00DF188C"/>
    <w:rsid w:val="00E0180B"/>
    <w:rsid w:val="00E06232"/>
    <w:rsid w:val="00E324A4"/>
    <w:rsid w:val="00E37176"/>
    <w:rsid w:val="00E42A0D"/>
    <w:rsid w:val="00E5043B"/>
    <w:rsid w:val="00E55BF8"/>
    <w:rsid w:val="00E81E97"/>
    <w:rsid w:val="00E82CF3"/>
    <w:rsid w:val="00E85B80"/>
    <w:rsid w:val="00F043DD"/>
    <w:rsid w:val="00F06031"/>
    <w:rsid w:val="00F0767A"/>
    <w:rsid w:val="00F15886"/>
    <w:rsid w:val="00F545DD"/>
    <w:rsid w:val="00F61F89"/>
    <w:rsid w:val="00F816FF"/>
    <w:rsid w:val="00F86964"/>
    <w:rsid w:val="00FB7631"/>
    <w:rsid w:val="00FD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DF0F8"/>
  <w15:chartTrackingRefBased/>
  <w15:docId w15:val="{DFD2A09E-CD54-44ED-9283-4722E372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5E3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E0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2D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6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964"/>
  </w:style>
  <w:style w:type="paragraph" w:styleId="Footer">
    <w:name w:val="footer"/>
    <w:basedOn w:val="Normal"/>
    <w:link w:val="FooterChar"/>
    <w:uiPriority w:val="99"/>
    <w:unhideWhenUsed/>
    <w:rsid w:val="00F86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964"/>
  </w:style>
  <w:style w:type="table" w:styleId="TableGrid">
    <w:name w:val="Table Grid"/>
    <w:basedOn w:val="TableNormal"/>
    <w:uiPriority w:val="39"/>
    <w:rsid w:val="00D0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5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lassicalncs.com/ncs-model/statement-of-fai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icalncs.com/admissions/apply/student-family-handbook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nds\Downloads\NCS%20Letterhead%20TEMPLATE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45B0E-70C6-409A-B789-1490B922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NCS Letterhead TEMPLATE 1</Template>
  <TotalTime>26</TotalTime>
  <Pages>1</Pages>
  <Words>302</Words>
  <Characters>1573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Hinds</dc:creator>
  <cp:keywords/>
  <dc:description/>
  <cp:lastModifiedBy>Patricia Sexton</cp:lastModifiedBy>
  <cp:revision>16</cp:revision>
  <cp:lastPrinted>2026-01-20T17:07:00Z</cp:lastPrinted>
  <dcterms:created xsi:type="dcterms:W3CDTF">2025-01-13T20:13:00Z</dcterms:created>
  <dcterms:modified xsi:type="dcterms:W3CDTF">2026-01-21T17:37:00Z</dcterms:modified>
</cp:coreProperties>
</file>